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4" w:type="pct"/>
        <w:tblCellSpacing w:w="7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3"/>
        <w:gridCol w:w="1802"/>
        <w:gridCol w:w="1983"/>
        <w:gridCol w:w="1803"/>
        <w:gridCol w:w="1800"/>
        <w:gridCol w:w="1983"/>
        <w:gridCol w:w="1983"/>
        <w:gridCol w:w="1934"/>
      </w:tblGrid>
      <w:tr w:rsidR="00184607" w:rsidTr="007943CE">
        <w:trPr>
          <w:trHeight w:val="211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184607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Content Objective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Language Objective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EF7D3B" w:rsidRDefault="00EF7D3B">
            <w:pPr>
              <w:pStyle w:val="NormalWeb"/>
              <w:jc w:val="center"/>
              <w:rPr>
                <w:rFonts w:ascii="Arial" w:hAnsi="Arial" w:cs="Arial"/>
                <w:b/>
                <w:sz w:val="18"/>
              </w:rPr>
            </w:pPr>
            <w:r w:rsidRPr="00EF7D3B">
              <w:rPr>
                <w:rFonts w:ascii="Arial" w:hAnsi="Arial" w:cs="Arial"/>
                <w:b/>
                <w:sz w:val="18"/>
              </w:rPr>
              <w:t>Friday</w:t>
            </w:r>
          </w:p>
        </w:tc>
      </w:tr>
      <w:tr w:rsidR="00184607" w:rsidTr="001679D4">
        <w:trPr>
          <w:cantSplit/>
          <w:trHeight w:val="117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84607" w:rsidRPr="00EF7D3B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7:45 – 8:05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      1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  <w:r w:rsidRPr="00EF7D3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EF7D3B" w:rsidRPr="00EF7D3B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ELL 2</w:t>
            </w:r>
          </w:p>
          <w:p w:rsidR="00EF7D3B" w:rsidRPr="00EF7D3B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84607" w:rsidTr="001679D4">
        <w:trPr>
          <w:cantSplit/>
          <w:trHeight w:val="1218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84607" w:rsidRPr="00EF7D3B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8:05 – 8:30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        1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Pr="00EF7D3B" w:rsidRDefault="00EF7D3B" w:rsidP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ELL 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Pr="00FA3551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84607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679D4" w:rsidRDefault="00EF7D3B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9:00 – 9:30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 3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Pr="00EF7D3B" w:rsidRDefault="00EF7D3B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79D4">
              <w:rPr>
                <w:rFonts w:ascii="Arial" w:hAnsi="Arial" w:cs="Arial"/>
                <w:sz w:val="14"/>
                <w:szCs w:val="14"/>
              </w:rPr>
              <w:t>E</w:t>
            </w:r>
            <w:r w:rsidRPr="00EF7D3B">
              <w:rPr>
                <w:rFonts w:ascii="Arial" w:hAnsi="Arial" w:cs="Arial"/>
                <w:sz w:val="14"/>
                <w:szCs w:val="14"/>
              </w:rPr>
              <w:t>LL 1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&amp; </w:t>
            </w:r>
            <w:r w:rsidRPr="00EF7D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679D4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679D4" w:rsidRDefault="001679D4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9:30 – 10:00 </w:t>
            </w:r>
            <w:r w:rsidRPr="00807863">
              <w:rPr>
                <w:rFonts w:ascii="Arial" w:hAnsi="Arial" w:cs="Arial"/>
                <w:sz w:val="13"/>
                <w:szCs w:val="13"/>
              </w:rPr>
              <w:t>Kindergarte</w:t>
            </w:r>
            <w:r w:rsidR="00807863">
              <w:rPr>
                <w:rFonts w:ascii="Arial" w:hAnsi="Arial" w:cs="Arial"/>
                <w:sz w:val="13"/>
                <w:szCs w:val="13"/>
              </w:rPr>
              <w:t>n</w:t>
            </w:r>
          </w:p>
          <w:p w:rsidR="001679D4" w:rsidRPr="00EF7D3B" w:rsidRDefault="001679D4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 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D4" w:rsidRDefault="001679D4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84607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679D4" w:rsidRDefault="00EF7D3B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7D3B">
              <w:rPr>
                <w:rFonts w:ascii="Arial" w:hAnsi="Arial" w:cs="Arial"/>
                <w:sz w:val="14"/>
                <w:szCs w:val="14"/>
              </w:rPr>
              <w:t>10:00</w:t>
            </w:r>
            <w:r w:rsidR="00807863">
              <w:rPr>
                <w:rFonts w:ascii="Arial" w:hAnsi="Arial" w:cs="Arial"/>
                <w:sz w:val="14"/>
                <w:szCs w:val="14"/>
              </w:rPr>
              <w:t>-1</w:t>
            </w:r>
            <w:r w:rsidRPr="00EF7D3B">
              <w:rPr>
                <w:rFonts w:ascii="Arial" w:hAnsi="Arial" w:cs="Arial"/>
                <w:sz w:val="14"/>
                <w:szCs w:val="14"/>
              </w:rPr>
              <w:t>1:0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7863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EF7D3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Pr="00EF7D3B" w:rsidRDefault="00EF7D3B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ELL 1 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&amp;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84607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84607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12:05–12:40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7863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679D4">
              <w:rPr>
                <w:rFonts w:ascii="Arial" w:hAnsi="Arial" w:cs="Arial"/>
                <w:sz w:val="14"/>
                <w:szCs w:val="14"/>
              </w:rPr>
              <w:t>2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Pr="00EF7D3B" w:rsidRDefault="00EF7D3B" w:rsidP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 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184607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84607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1:00 – 1:40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2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Pr="00EF7D3B" w:rsidRDefault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 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07" w:rsidRDefault="00184607">
            <w:pPr>
              <w:pStyle w:val="NormalWeb"/>
              <w:rPr>
                <w:rFonts w:ascii="Arial" w:hAnsi="Arial" w:cs="Arial"/>
                <w:sz w:val="18"/>
              </w:rPr>
            </w:pPr>
          </w:p>
        </w:tc>
      </w:tr>
      <w:tr w:rsidR="00EF7D3B" w:rsidTr="001679D4">
        <w:trPr>
          <w:cantSplit/>
          <w:trHeight w:val="1017"/>
          <w:tblCellSpacing w:w="7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F7D3B" w:rsidRDefault="00EF7D3B" w:rsidP="00EF7D3B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1:40 – 2:40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 4</w:t>
            </w:r>
            <w:r w:rsidR="001679D4" w:rsidRPr="001679D4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1679D4">
              <w:rPr>
                <w:rFonts w:ascii="Arial" w:hAnsi="Arial" w:cs="Arial"/>
                <w:sz w:val="14"/>
                <w:szCs w:val="14"/>
              </w:rPr>
              <w:t xml:space="preserve"> grade</w:t>
            </w:r>
          </w:p>
          <w:p w:rsidR="00EF7D3B" w:rsidRDefault="001679D4" w:rsidP="001679D4">
            <w:pPr>
              <w:pStyle w:val="NormalWeb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="00EF7D3B">
              <w:rPr>
                <w:rFonts w:ascii="Arial" w:hAnsi="Arial" w:cs="Arial"/>
                <w:sz w:val="14"/>
                <w:szCs w:val="14"/>
              </w:rPr>
              <w:t>LL 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3B" w:rsidRDefault="00EF7D3B" w:rsidP="00EF7D3B">
            <w:pPr>
              <w:pStyle w:val="NormalWeb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84607" w:rsidRDefault="00184607">
      <w:pPr>
        <w:tabs>
          <w:tab w:val="left" w:pos="1185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ab/>
      </w:r>
    </w:p>
    <w:sectPr w:rsidR="00184607" w:rsidSect="002051DD">
      <w:headerReference w:type="default" r:id="rId7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63" w:rsidRDefault="00807863" w:rsidP="001679D4">
      <w:r>
        <w:separator/>
      </w:r>
    </w:p>
  </w:endnote>
  <w:endnote w:type="continuationSeparator" w:id="1">
    <w:p w:rsidR="00807863" w:rsidRDefault="00807863" w:rsidP="0016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63" w:rsidRDefault="00807863" w:rsidP="001679D4">
      <w:r>
        <w:separator/>
      </w:r>
    </w:p>
  </w:footnote>
  <w:footnote w:type="continuationSeparator" w:id="1">
    <w:p w:rsidR="00807863" w:rsidRDefault="00807863" w:rsidP="00167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3" w:rsidRPr="001679D4" w:rsidRDefault="00807863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 xml:space="preserve">Ileana Davis – ESOL </w:t>
    </w:r>
    <w:r w:rsidRPr="001679D4">
      <w:rPr>
        <w:rFonts w:ascii="Arial" w:hAnsi="Arial" w:cs="Arial"/>
        <w:b/>
      </w:rPr>
      <w:t>Teacher</w:t>
    </w:r>
    <w:r w:rsidRPr="001679D4">
      <w:rPr>
        <w:rFonts w:ascii="Arial" w:hAnsi="Arial" w:cs="Arial"/>
        <w:b/>
      </w:rPr>
      <w:ptab w:relativeTo="margin" w:alignment="center" w:leader="none"/>
    </w:r>
    <w:r>
      <w:rPr>
        <w:rFonts w:ascii="Arial" w:hAnsi="Arial" w:cs="Arial"/>
        <w:b/>
      </w:rPr>
      <w:t>Week of: ________________</w:t>
    </w:r>
    <w:r w:rsidRPr="001679D4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/>
        <w:b/>
      </w:rPr>
      <w:t>Weekly Objectives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2DE"/>
    <w:rsid w:val="001430AA"/>
    <w:rsid w:val="001679D4"/>
    <w:rsid w:val="00184607"/>
    <w:rsid w:val="002051DD"/>
    <w:rsid w:val="00221B7C"/>
    <w:rsid w:val="003F074F"/>
    <w:rsid w:val="004A770E"/>
    <w:rsid w:val="004D6028"/>
    <w:rsid w:val="005B53F5"/>
    <w:rsid w:val="007943CE"/>
    <w:rsid w:val="00807863"/>
    <w:rsid w:val="00AB5662"/>
    <w:rsid w:val="00AC1A63"/>
    <w:rsid w:val="00E4029F"/>
    <w:rsid w:val="00E43D77"/>
    <w:rsid w:val="00EF7D3B"/>
    <w:rsid w:val="00FA3551"/>
    <w:rsid w:val="00F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DD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51D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051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7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9D4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67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9D4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D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davis\Application%20Data\Microsoft\Templates\TP0300005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F59F7E-64D8-4029-88F3-176D0824A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TP030000577.dotx</Template>
  <TotalTime>1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2011-10-04T19:43:00Z</cp:lastPrinted>
  <dcterms:created xsi:type="dcterms:W3CDTF">2011-10-18T14:57:00Z</dcterms:created>
  <dcterms:modified xsi:type="dcterms:W3CDTF">2011-10-18T14:57:00Z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TC300005779990</vt:lpwstr>
  </property>
</Properties>
</file>